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53" w:rsidRDefault="002E2753">
      <w:pPr>
        <w:rPr>
          <w:rFonts w:ascii="楷体" w:eastAsia="楷体" w:hAnsi="楷体" w:cs="楷体"/>
          <w:sz w:val="32"/>
          <w:szCs w:val="32"/>
        </w:rPr>
      </w:pPr>
    </w:p>
    <w:p w:rsidR="002E2753" w:rsidRDefault="002E2753">
      <w:pPr>
        <w:rPr>
          <w:rFonts w:ascii="楷体" w:eastAsia="楷体" w:hAnsi="楷体" w:cs="楷体"/>
          <w:sz w:val="32"/>
          <w:szCs w:val="32"/>
        </w:rPr>
        <w:sectPr w:rsidR="002E27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134" w:left="1800" w:header="851" w:footer="992" w:gutter="0"/>
          <w:cols w:space="0"/>
          <w:docGrid w:type="lines" w:linePitch="312"/>
        </w:sectPr>
      </w:pPr>
      <w:r w:rsidRPr="000C1BB0">
        <w:rPr>
          <w:rFonts w:ascii="楷体" w:eastAsia="楷体" w:hAnsi="楷体" w:cs="楷体"/>
          <w:sz w:val="32"/>
          <w:szCs w:val="32"/>
        </w:rPr>
        <w:object w:dxaOrig="9247" w:dyaOrig="16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pt;height:816pt" o:ole="">
            <v:imagedata r:id="rId13" o:title=""/>
          </v:shape>
          <o:OLEObject Type="Embed" ProgID="Excel.Sheet.8" ShapeID="_x0000_i1025" DrawAspect="Content" ObjectID="_1634473744" r:id="rId14"/>
        </w:object>
      </w:r>
    </w:p>
    <w:p w:rsidR="002E2753" w:rsidRDefault="002E2753" w:rsidP="00213296">
      <w:pPr>
        <w:ind w:leftChars="-172" w:left="31680"/>
        <w:rPr>
          <w:rFonts w:ascii="楷体" w:eastAsia="楷体" w:hAnsi="楷体" w:cs="楷体"/>
          <w:sz w:val="32"/>
          <w:szCs w:val="32"/>
        </w:rPr>
      </w:pPr>
      <w:r>
        <w:rPr>
          <w:noProof/>
        </w:rPr>
        <w:pict>
          <v:shape id="_x0000_s1026" type="#_x0000_t75" style="position:absolute;left:0;text-align:left;margin-left:27pt;margin-top:-56.15pt;width:733.2pt;height:658.9pt;z-index:251658240">
            <v:imagedata r:id="rId15" o:title=""/>
            <w10:wrap type="square" side="right"/>
          </v:shape>
          <o:OLEObject Type="Embed" ProgID="Excel.Sheet.8" ShapeID="_x0000_s1026" DrawAspect="Content" ObjectID="_1634473746" r:id="rId16"/>
        </w:pict>
      </w:r>
      <w:r>
        <w:rPr>
          <w:rFonts w:ascii="楷体" w:eastAsia="楷体" w:hAnsi="楷体" w:cs="楷体"/>
          <w:sz w:val="32"/>
          <w:szCs w:val="32"/>
        </w:rPr>
        <w:t xml:space="preserve">               </w:t>
      </w:r>
    </w:p>
    <w:p w:rsidR="002E2753" w:rsidRDefault="002E275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 xml:space="preserve">               </w:t>
      </w:r>
    </w:p>
    <w:p w:rsidR="002E2753" w:rsidRDefault="002E275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 xml:space="preserve">               </w:t>
      </w:r>
    </w:p>
    <w:p w:rsidR="002E2753" w:rsidRDefault="002E275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 xml:space="preserve">               </w:t>
      </w:r>
    </w:p>
    <w:p w:rsidR="002E2753" w:rsidRDefault="002E2753">
      <w:pPr>
        <w:rPr>
          <w:rFonts w:ascii="楷体" w:eastAsia="楷体" w:hAnsi="楷体" w:cs="楷体"/>
          <w:sz w:val="32"/>
          <w:szCs w:val="32"/>
        </w:rPr>
      </w:pPr>
      <w:r w:rsidRPr="000C1BB0">
        <w:rPr>
          <w:rFonts w:ascii="楷体" w:eastAsia="楷体" w:hAnsi="楷体" w:cs="楷体"/>
          <w:sz w:val="32"/>
          <w:szCs w:val="32"/>
        </w:rPr>
        <w:object w:dxaOrig="14623" w:dyaOrig="8119">
          <v:shape id="_x0000_i1028" type="#_x0000_t75" style="width:731.4pt;height:406.2pt" o:ole="">
            <v:imagedata r:id="rId17" o:title=""/>
          </v:shape>
          <o:OLEObject Type="Embed" ProgID="Excel.Sheet.8" ShapeID="_x0000_i1028" DrawAspect="Content" ObjectID="_1634473745" r:id="rId18"/>
        </w:object>
      </w:r>
    </w:p>
    <w:p w:rsidR="002E2753" w:rsidRDefault="002E2753">
      <w:pPr>
        <w:rPr>
          <w:rFonts w:ascii="楷体" w:eastAsia="楷体" w:hAnsi="楷体" w:cs="楷体"/>
          <w:sz w:val="32"/>
          <w:szCs w:val="32"/>
        </w:rPr>
      </w:pPr>
    </w:p>
    <w:p w:rsidR="002E2753" w:rsidRDefault="002E2753">
      <w:pPr>
        <w:rPr>
          <w:rFonts w:ascii="楷体" w:eastAsia="楷体" w:hAnsi="楷体" w:cs="楷体"/>
          <w:sz w:val="32"/>
          <w:szCs w:val="32"/>
        </w:rPr>
      </w:pPr>
    </w:p>
    <w:p w:rsidR="002E2753" w:rsidRDefault="002E2753">
      <w:pPr>
        <w:rPr>
          <w:rFonts w:ascii="楷体" w:eastAsia="楷体" w:hAnsi="楷体" w:cs="楷体"/>
          <w:sz w:val="32"/>
          <w:szCs w:val="32"/>
        </w:rPr>
      </w:pPr>
    </w:p>
    <w:p w:rsidR="002E2753" w:rsidRDefault="002E2753">
      <w:pPr>
        <w:rPr>
          <w:rFonts w:ascii="楷体" w:eastAsia="楷体" w:hAnsi="楷体" w:cs="楷体"/>
          <w:sz w:val="32"/>
          <w:szCs w:val="32"/>
        </w:rPr>
      </w:pPr>
    </w:p>
    <w:p w:rsidR="002E2753" w:rsidRDefault="002E2753">
      <w:pPr>
        <w:rPr>
          <w:rFonts w:ascii="楷体" w:eastAsia="楷体" w:hAnsi="楷体" w:cs="楷体"/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0;margin-top:-12.45pt;width:800.95pt;height:395.9pt;z-index:251659264;mso-position-horizontal:left">
            <v:imagedata r:id="rId19" o:title=""/>
            <w10:wrap type="square" side="right"/>
          </v:shape>
          <o:OLEObject Type="Embed" ProgID="Excel.Sheet.8" ShapeID="_x0000_s1027" DrawAspect="Content" ObjectID="_1634473747" r:id="rId20"/>
        </w:pict>
      </w:r>
      <w:r>
        <w:rPr>
          <w:rFonts w:ascii="楷体" w:eastAsia="楷体" w:hAnsi="楷体" w:cs="楷体"/>
          <w:sz w:val="32"/>
          <w:szCs w:val="32"/>
        </w:rPr>
        <w:br w:type="textWrapping" w:clear="all"/>
      </w:r>
    </w:p>
    <w:p w:rsidR="002E2753" w:rsidRDefault="002E2753">
      <w:pPr>
        <w:rPr>
          <w:rFonts w:ascii="楷体" w:eastAsia="楷体" w:hAnsi="楷体" w:cs="楷体"/>
          <w:sz w:val="32"/>
          <w:szCs w:val="32"/>
        </w:rPr>
      </w:pPr>
    </w:p>
    <w:p w:rsidR="002E2753" w:rsidRDefault="002E2753">
      <w:pPr>
        <w:rPr>
          <w:rFonts w:ascii="楷体" w:eastAsia="楷体" w:hAnsi="楷体" w:cs="楷体"/>
          <w:sz w:val="32"/>
          <w:szCs w:val="32"/>
        </w:rPr>
        <w:sectPr w:rsidR="002E2753">
          <w:pgSz w:w="16838" w:h="11906" w:orient="landscape"/>
          <w:pgMar w:top="510" w:right="397" w:bottom="510" w:left="397" w:header="851" w:footer="992" w:gutter="0"/>
          <w:cols w:space="0"/>
          <w:docGrid w:type="lines" w:linePitch="312"/>
        </w:sectPr>
      </w:pPr>
    </w:p>
    <w:p w:rsidR="002E2753" w:rsidRDefault="002E2753" w:rsidP="00213296">
      <w:pPr>
        <w:rPr>
          <w:rFonts w:ascii="??_GB2312" w:hAnsi="??_GB2312" w:cs="??_GB2312"/>
          <w:sz w:val="32"/>
          <w:szCs w:val="32"/>
        </w:rPr>
      </w:pPr>
    </w:p>
    <w:p w:rsidR="002E2753" w:rsidRDefault="002E2753"/>
    <w:sectPr w:rsidR="002E2753" w:rsidSect="000C1BB0">
      <w:pgSz w:w="11906" w:h="16838"/>
      <w:pgMar w:top="283" w:right="1800" w:bottom="2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53" w:rsidRDefault="002E2753">
      <w:r>
        <w:separator/>
      </w:r>
    </w:p>
  </w:endnote>
  <w:endnote w:type="continuationSeparator" w:id="0">
    <w:p w:rsidR="002E2753" w:rsidRDefault="002E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53" w:rsidRDefault="002E2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53" w:rsidRDefault="002E27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53" w:rsidRDefault="002E2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53" w:rsidRDefault="002E2753">
      <w:r>
        <w:separator/>
      </w:r>
    </w:p>
  </w:footnote>
  <w:footnote w:type="continuationSeparator" w:id="0">
    <w:p w:rsidR="002E2753" w:rsidRDefault="002E2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53" w:rsidRDefault="002E27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53" w:rsidRDefault="002E2753" w:rsidP="0021329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53" w:rsidRDefault="002E27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B19D"/>
    <w:multiLevelType w:val="singleLevel"/>
    <w:tmpl w:val="11F8B19D"/>
    <w:lvl w:ilvl="0">
      <w:start w:val="1"/>
      <w:numFmt w:val="decimal"/>
      <w:lvlText w:val="(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125ECEBA"/>
    <w:multiLevelType w:val="singleLevel"/>
    <w:tmpl w:val="125ECEBA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492444"/>
    <w:rsid w:val="00031E3D"/>
    <w:rsid w:val="00067DAE"/>
    <w:rsid w:val="00093118"/>
    <w:rsid w:val="000B7C8A"/>
    <w:rsid w:val="000C1BB0"/>
    <w:rsid w:val="000E2933"/>
    <w:rsid w:val="00197880"/>
    <w:rsid w:val="001D4B3E"/>
    <w:rsid w:val="001E1952"/>
    <w:rsid w:val="001F63C0"/>
    <w:rsid w:val="00213296"/>
    <w:rsid w:val="002208D3"/>
    <w:rsid w:val="002263E0"/>
    <w:rsid w:val="00231370"/>
    <w:rsid w:val="0027578D"/>
    <w:rsid w:val="002A2897"/>
    <w:rsid w:val="002E2753"/>
    <w:rsid w:val="0032601B"/>
    <w:rsid w:val="003D12A4"/>
    <w:rsid w:val="003E0520"/>
    <w:rsid w:val="00444F93"/>
    <w:rsid w:val="0045431F"/>
    <w:rsid w:val="004732F3"/>
    <w:rsid w:val="004817BF"/>
    <w:rsid w:val="00493216"/>
    <w:rsid w:val="00494C92"/>
    <w:rsid w:val="004A7CE7"/>
    <w:rsid w:val="004D1B6A"/>
    <w:rsid w:val="0050333B"/>
    <w:rsid w:val="00514765"/>
    <w:rsid w:val="00527CF1"/>
    <w:rsid w:val="00566A75"/>
    <w:rsid w:val="006060B4"/>
    <w:rsid w:val="006150C0"/>
    <w:rsid w:val="006210AA"/>
    <w:rsid w:val="00680EF5"/>
    <w:rsid w:val="006B105F"/>
    <w:rsid w:val="006B5749"/>
    <w:rsid w:val="006B68F3"/>
    <w:rsid w:val="006C6705"/>
    <w:rsid w:val="006D6D38"/>
    <w:rsid w:val="006D74AD"/>
    <w:rsid w:val="006F5D0F"/>
    <w:rsid w:val="00712785"/>
    <w:rsid w:val="00727B20"/>
    <w:rsid w:val="007360B5"/>
    <w:rsid w:val="00751C92"/>
    <w:rsid w:val="007C1EA7"/>
    <w:rsid w:val="007D18D5"/>
    <w:rsid w:val="007F080E"/>
    <w:rsid w:val="00832EED"/>
    <w:rsid w:val="008568ED"/>
    <w:rsid w:val="00886D4E"/>
    <w:rsid w:val="008A7B78"/>
    <w:rsid w:val="008D166A"/>
    <w:rsid w:val="0091570B"/>
    <w:rsid w:val="00936686"/>
    <w:rsid w:val="0097151F"/>
    <w:rsid w:val="009811D8"/>
    <w:rsid w:val="009D41A1"/>
    <w:rsid w:val="009E238E"/>
    <w:rsid w:val="009E3305"/>
    <w:rsid w:val="009F46D7"/>
    <w:rsid w:val="00A00F9B"/>
    <w:rsid w:val="00A21C66"/>
    <w:rsid w:val="00A4292F"/>
    <w:rsid w:val="00A53651"/>
    <w:rsid w:val="00A56D47"/>
    <w:rsid w:val="00A84A64"/>
    <w:rsid w:val="00A87A6A"/>
    <w:rsid w:val="00AB0A3C"/>
    <w:rsid w:val="00B05444"/>
    <w:rsid w:val="00B40515"/>
    <w:rsid w:val="00B41B12"/>
    <w:rsid w:val="00B77D84"/>
    <w:rsid w:val="00B908D1"/>
    <w:rsid w:val="00C06AB5"/>
    <w:rsid w:val="00C22B29"/>
    <w:rsid w:val="00C2521A"/>
    <w:rsid w:val="00C34540"/>
    <w:rsid w:val="00C34B20"/>
    <w:rsid w:val="00C35AAB"/>
    <w:rsid w:val="00C9098E"/>
    <w:rsid w:val="00C9772E"/>
    <w:rsid w:val="00CA6909"/>
    <w:rsid w:val="00CC3FAF"/>
    <w:rsid w:val="00CE3A32"/>
    <w:rsid w:val="00CE3E26"/>
    <w:rsid w:val="00CF1797"/>
    <w:rsid w:val="00D01050"/>
    <w:rsid w:val="00D40416"/>
    <w:rsid w:val="00D43918"/>
    <w:rsid w:val="00D640AE"/>
    <w:rsid w:val="00DD166A"/>
    <w:rsid w:val="00E40EBA"/>
    <w:rsid w:val="00EA7B47"/>
    <w:rsid w:val="00EB66C5"/>
    <w:rsid w:val="00F72EB4"/>
    <w:rsid w:val="00F90F3A"/>
    <w:rsid w:val="00FC4807"/>
    <w:rsid w:val="00FC5544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CCE4EF4"/>
    <w:rsid w:val="7DE56D3A"/>
    <w:rsid w:val="7E00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C1BB0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1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540"/>
    <w:rPr>
      <w:rFonts w:ascii="Calibri" w:hAnsi="Calibri" w:cs="黑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1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4540"/>
    <w:rPr>
      <w:rFonts w:ascii="Calibri" w:hAnsi="Calibri" w:cs="黑体"/>
      <w:sz w:val="18"/>
      <w:szCs w:val="18"/>
    </w:rPr>
  </w:style>
  <w:style w:type="paragraph" w:styleId="NormalWeb">
    <w:name w:val="Normal (Web)"/>
    <w:basedOn w:val="Normal"/>
    <w:uiPriority w:val="99"/>
    <w:rsid w:val="000C1BB0"/>
    <w:rPr>
      <w:sz w:val="24"/>
    </w:rPr>
  </w:style>
  <w:style w:type="table" w:styleId="TableGrid">
    <w:name w:val="Table Grid"/>
    <w:basedOn w:val="TableNormal"/>
    <w:uiPriority w:val="99"/>
    <w:rsid w:val="000C1BB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C1B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19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7</Pages>
  <Words>18</Words>
  <Characters>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郭超(拟稿)</dc:creator>
  <cp:keywords/>
  <dc:description/>
  <cp:lastModifiedBy>qqqqq</cp:lastModifiedBy>
  <cp:revision>33</cp:revision>
  <cp:lastPrinted>2019-07-30T03:37:00Z</cp:lastPrinted>
  <dcterms:created xsi:type="dcterms:W3CDTF">2018-01-17T10:25:00Z</dcterms:created>
  <dcterms:modified xsi:type="dcterms:W3CDTF">2019-11-05T07:43:00Z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