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FA" w:rsidRDefault="00645CFA" w:rsidP="000A63A1">
      <w:pPr>
        <w:jc w:val="center"/>
        <w:rPr>
          <w:rFonts w:ascii="宋体"/>
          <w:b/>
          <w:bCs/>
          <w:spacing w:val="-2"/>
          <w:sz w:val="44"/>
          <w:szCs w:val="44"/>
        </w:rPr>
      </w:pPr>
    </w:p>
    <w:p w:rsidR="00645CFA" w:rsidRPr="00F01E5E" w:rsidRDefault="00645CFA" w:rsidP="000A63A1">
      <w:pPr>
        <w:jc w:val="center"/>
        <w:rPr>
          <w:rFonts w:ascii="宋体"/>
          <w:b/>
          <w:bCs/>
          <w:spacing w:val="-2"/>
          <w:sz w:val="44"/>
          <w:szCs w:val="44"/>
        </w:rPr>
      </w:pPr>
      <w:r>
        <w:rPr>
          <w:rFonts w:ascii="宋体" w:hAnsi="宋体" w:cs="宋体" w:hint="eastAsia"/>
          <w:b/>
          <w:bCs/>
          <w:spacing w:val="-2"/>
          <w:sz w:val="44"/>
          <w:szCs w:val="44"/>
        </w:rPr>
        <w:t>出租汽车服务监督卡核发</w:t>
      </w:r>
      <w:r w:rsidRPr="00F01E5E">
        <w:rPr>
          <w:rFonts w:ascii="宋体" w:hAnsi="宋体" w:cs="宋体" w:hint="eastAsia"/>
          <w:b/>
          <w:bCs/>
          <w:spacing w:val="-2"/>
          <w:sz w:val="44"/>
          <w:szCs w:val="44"/>
        </w:rPr>
        <w:t>流程图</w:t>
      </w:r>
    </w:p>
    <w:p w:rsidR="00645CFA" w:rsidRDefault="00645CFA" w:rsidP="000A63A1">
      <w:pPr>
        <w:jc w:val="center"/>
        <w:rPr>
          <w:rFonts w:ascii="宋体"/>
          <w:b/>
          <w:bCs/>
          <w:sz w:val="32"/>
          <w:szCs w:val="32"/>
        </w:rPr>
      </w:pPr>
    </w:p>
    <w:p w:rsidR="00645CFA" w:rsidRDefault="00645CFA" w:rsidP="000A63A1">
      <w:pPr>
        <w:jc w:val="center"/>
        <w:rPr>
          <w:rFonts w:ascii="宋体"/>
          <w:b/>
          <w:bCs/>
          <w:sz w:val="32"/>
          <w:szCs w:val="32"/>
        </w:rPr>
      </w:pPr>
      <w:r>
        <w:rPr>
          <w:noProof/>
        </w:rPr>
        <w:pict>
          <v:roundrect id="AutoShape 495" o:spid="_x0000_s1026" style="position:absolute;left:0;text-align:left;margin-left:99pt;margin-top:23.4pt;width:225.2pt;height:27.65pt;z-index:251664384" arcsize="10923f">
            <v:textbox style="mso-next-textbox:#AutoShape 495">
              <w:txbxContent>
                <w:p w:rsidR="00645CFA" w:rsidRPr="00FC7DE9" w:rsidRDefault="00645CFA" w:rsidP="00DB5F59">
                  <w:pPr>
                    <w:ind w:firstLineChars="350" w:firstLine="31680"/>
                  </w:pPr>
                  <w:r>
                    <w:rPr>
                      <w:rFonts w:cs="宋体" w:hint="eastAsia"/>
                    </w:rPr>
                    <w:t>申请人向企业提出申请</w:t>
                  </w:r>
                </w:p>
              </w:txbxContent>
            </v:textbox>
          </v:roundrect>
        </w:pict>
      </w:r>
    </w:p>
    <w:p w:rsidR="00645CFA" w:rsidRDefault="00645CFA" w:rsidP="000A63A1">
      <w:pPr>
        <w:jc w:val="center"/>
        <w:rPr>
          <w:rFonts w:ascii="宋体"/>
          <w:b/>
          <w:bCs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7pt;margin-top:23.4pt;width:0;height:23.4pt;z-index:251665408" o:connectortype="straight">
            <v:stroke endarrow="block"/>
          </v:shape>
        </w:pict>
      </w: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  <w:r>
        <w:rPr>
          <w:noProof/>
        </w:rPr>
        <w:pict>
          <v:roundrect id="AutoShape 496" o:spid="_x0000_s1028" style="position:absolute;left:0;text-align:left;margin-left:81pt;margin-top:0;width:252.2pt;height:35.7pt;z-index:251650048" arcsize="10923f">
            <v:textbox>
              <w:txbxContent>
                <w:p w:rsidR="00645CFA" w:rsidRDefault="00645CFA" w:rsidP="000A63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企业将材料递交出租车管理办公室</w:t>
                  </w:r>
                </w:p>
              </w:txbxContent>
            </v:textbox>
          </v:roundrect>
        </w:pict>
      </w: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  <w:r>
        <w:rPr>
          <w:noProof/>
        </w:rPr>
        <w:pict>
          <v:shape id="AutoShape 499" o:spid="_x0000_s1029" type="#_x0000_t32" style="position:absolute;left:0;text-align:left;margin-left:208.05pt;margin-top:4.5pt;width:.9pt;height:18.35pt;z-index:251652096" o:connectortype="straight">
            <v:stroke endarrow="block"/>
          </v:shape>
        </w:pict>
      </w:r>
    </w:p>
    <w:p w:rsidR="00645CFA" w:rsidRDefault="00645CFA" w:rsidP="000A63A1">
      <w:pPr>
        <w:jc w:val="center"/>
      </w:pPr>
      <w:r>
        <w:rPr>
          <w:noProof/>
        </w:rPr>
        <w:pict>
          <v:roundrect id="AutoShape 498" o:spid="_x0000_s1030" style="position:absolute;left:0;text-align:left;margin-left:5.45pt;margin-top:7.25pt;width:407.7pt;height:46.95pt;z-index:251651072" arcsize="10923f">
            <v:textbox>
              <w:txbxContent>
                <w:p w:rsidR="00645CFA" w:rsidRDefault="00645CFA" w:rsidP="000A63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出租车管理办公室经办人员对申报材料初步审核</w:t>
                  </w:r>
                </w:p>
                <w:p w:rsidR="00645CFA" w:rsidRDefault="00645CFA" w:rsidP="000A63A1"/>
                <w:p w:rsidR="00645CFA" w:rsidRDefault="00645CFA" w:rsidP="000A63A1"/>
                <w:p w:rsidR="00645CFA" w:rsidRDefault="00645CFA" w:rsidP="000A63A1"/>
              </w:txbxContent>
            </v:textbox>
          </v:roundrect>
        </w:pict>
      </w: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  <w:r>
        <w:rPr>
          <w:noProof/>
        </w:rPr>
        <w:pict>
          <v:shape id="AutoShape 506" o:spid="_x0000_s1031" type="#_x0000_t32" style="position:absolute;left:0;text-align:left;margin-left:324pt;margin-top:7.8pt;width:.05pt;height:15.1pt;z-index:251659264" o:connectortype="straight">
            <v:stroke endarrow="block"/>
          </v:shape>
        </w:pict>
      </w:r>
      <w:r>
        <w:rPr>
          <w:noProof/>
        </w:rPr>
        <w:pict>
          <v:shape id="AutoShape 507" o:spid="_x0000_s1032" type="#_x0000_t32" style="position:absolute;left:0;text-align:left;margin-left:306pt;margin-top:7.8pt;width:.05pt;height:15.1pt;flip:y;z-index:251660288" o:connectortype="straight">
            <v:stroke endarrow="block"/>
          </v:shape>
        </w:pict>
      </w:r>
      <w:r>
        <w:rPr>
          <w:noProof/>
        </w:rPr>
        <w:pict>
          <v:shape id="AutoShape 505" o:spid="_x0000_s1033" type="#_x0000_t32" style="position:absolute;left:0;text-align:left;margin-left:126pt;margin-top:7.8pt;width:.05pt;height:15.1pt;z-index:251658240" o:connectortype="straight">
            <v:stroke endarrow="block"/>
          </v:shape>
        </w:pict>
      </w:r>
    </w:p>
    <w:p w:rsidR="00645CFA" w:rsidRDefault="00645CFA" w:rsidP="000A63A1">
      <w:pPr>
        <w:jc w:val="left"/>
      </w:pPr>
      <w:r>
        <w:rPr>
          <w:noProof/>
        </w:rPr>
        <w:pict>
          <v:roundrect id="AutoShape 500" o:spid="_x0000_s1034" style="position:absolute;margin-left:56.55pt;margin-top:7.3pt;width:2in;height:75.8pt;z-index:251653120" arcsize="10923f">
            <v:textbox>
              <w:txbxContent>
                <w:p w:rsidR="00645CFA" w:rsidRDefault="00645CFA" w:rsidP="000A63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申请材料齐全，符合规定的或申请人按照要求提交全部补正申请材料的，经办人员确定受理并登记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01" o:spid="_x0000_s1035" style="position:absolute;margin-left:252pt;margin-top:6.9pt;width:135pt;height:71.1pt;z-index:251654144" arcsize="10923f">
            <v:textbox>
              <w:txbxContent>
                <w:p w:rsidR="00645CFA" w:rsidRDefault="00645CFA" w:rsidP="000A63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材料不齐全或不符合要求，当场或</w:t>
                  </w:r>
                  <w:r>
                    <w:rPr>
                      <w:sz w:val="18"/>
                      <w:szCs w:val="18"/>
                    </w:rPr>
                    <w:t>5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日内一次性告知补正材料</w:t>
                  </w:r>
                </w:p>
              </w:txbxContent>
            </v:textbox>
          </v:roundrect>
        </w:pict>
      </w:r>
      <w:r>
        <w:t xml:space="preserve">                                                           </w:t>
      </w: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  <w:r>
        <w:rPr>
          <w:noProof/>
        </w:rPr>
        <w:pict>
          <v:shape id="AutoShape 504" o:spid="_x0000_s1036" type="#_x0000_t32" style="position:absolute;left:0;text-align:left;margin-left:126.95pt;margin-top:6.15pt;width:.95pt;height:25.95pt;z-index:251657216" o:connectortype="straight">
            <v:stroke endarrow="block"/>
          </v:shape>
        </w:pict>
      </w:r>
    </w:p>
    <w:p w:rsidR="00645CFA" w:rsidRDefault="00645CFA" w:rsidP="000A63A1">
      <w:pPr>
        <w:jc w:val="center"/>
      </w:pPr>
      <w:r>
        <w:t xml:space="preserve">                    </w:t>
      </w:r>
    </w:p>
    <w:p w:rsidR="00645CFA" w:rsidRDefault="00645CFA" w:rsidP="000A63A1">
      <w:pPr>
        <w:jc w:val="center"/>
      </w:pPr>
      <w:r>
        <w:rPr>
          <w:noProof/>
        </w:rPr>
        <w:pict>
          <v:roundrect id="AutoShape 502" o:spid="_x0000_s1037" style="position:absolute;left:0;text-align:left;margin-left:43.45pt;margin-top:.9pt;width:172.55pt;height:45.9pt;z-index:251655168" arcsize="10923f">
            <v:textbox>
              <w:txbxContent>
                <w:p w:rsidR="00645CFA" w:rsidRPr="008205B6" w:rsidRDefault="00645CFA" w:rsidP="008205B6">
                  <w:pPr>
                    <w:jc w:val="center"/>
                    <w:rPr>
                      <w:sz w:val="18"/>
                      <w:szCs w:val="18"/>
                    </w:rPr>
                  </w:pPr>
                  <w:r w:rsidRPr="008205B6">
                    <w:rPr>
                      <w:rFonts w:cs="宋体" w:hint="eastAsia"/>
                      <w:sz w:val="18"/>
                      <w:szCs w:val="18"/>
                    </w:rPr>
                    <w:t>组织考试</w:t>
                  </w:r>
                </w:p>
              </w:txbxContent>
            </v:textbox>
          </v:roundrect>
        </w:pict>
      </w: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  <w:r>
        <w:rPr>
          <w:noProof/>
        </w:rPr>
        <w:pict>
          <v:shape id="_x0000_s1038" type="#_x0000_t32" style="position:absolute;left:0;text-align:left;margin-left:126pt;margin-top:0;width:.95pt;height:25.95pt;z-index:251663360" o:connectortype="straight">
            <v:stroke endarrow="block"/>
          </v:shape>
        </w:pict>
      </w:r>
    </w:p>
    <w:p w:rsidR="00645CFA" w:rsidRDefault="00645CFA" w:rsidP="000A63A1">
      <w:pPr>
        <w:jc w:val="center"/>
      </w:pPr>
      <w:r>
        <w:rPr>
          <w:noProof/>
        </w:rPr>
        <w:pict>
          <v:roundrect id="AutoShape 503" o:spid="_x0000_s1039" style="position:absolute;left:0;text-align:left;margin-left:27pt;margin-top:7.8pt;width:195.1pt;height:44.55pt;z-index:251656192" arcsize="10923f">
            <v:textbox>
              <w:txbxContent>
                <w:p w:rsidR="00645CFA" w:rsidRDefault="00645CFA" w:rsidP="008205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公布成绩并制作服务监督卡</w:t>
                  </w:r>
                </w:p>
              </w:txbxContent>
            </v:textbox>
          </v:roundrect>
        </w:pict>
      </w: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  <w:r>
        <w:rPr>
          <w:noProof/>
        </w:rPr>
        <w:pict>
          <v:shape id="AutoShape 509" o:spid="_x0000_s1040" type="#_x0000_t32" style="position:absolute;left:0;text-align:left;margin-left:126pt;margin-top:7.8pt;width:.05pt;height:36pt;z-index:251661312" o:connectortype="straight">
            <v:stroke endarrow="block"/>
          </v:shape>
        </w:pict>
      </w: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</w:p>
    <w:p w:rsidR="00645CFA" w:rsidRDefault="00645CFA" w:rsidP="000A63A1">
      <w:pPr>
        <w:jc w:val="center"/>
      </w:pPr>
      <w:r>
        <w:rPr>
          <w:noProof/>
        </w:rPr>
        <w:pict>
          <v:roundrect id="AutoShape 510" o:spid="_x0000_s1041" style="position:absolute;left:0;text-align:left;margin-left:63pt;margin-top:0;width:135pt;height:41.7pt;z-index:251662336" arcsize="10923f">
            <v:textbox>
              <w:txbxContent>
                <w:p w:rsidR="00645CFA" w:rsidRDefault="00645CFA" w:rsidP="000A63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发放服务监督卡</w:t>
                  </w:r>
                </w:p>
              </w:txbxContent>
            </v:textbox>
          </v:roundrect>
        </w:pict>
      </w:r>
    </w:p>
    <w:p w:rsidR="00645CFA" w:rsidRDefault="00645CFA" w:rsidP="000A63A1">
      <w:pPr>
        <w:jc w:val="center"/>
      </w:pPr>
    </w:p>
    <w:p w:rsidR="00645CFA" w:rsidRDefault="00645CFA" w:rsidP="000A63A1"/>
    <w:sectPr w:rsidR="00645CFA" w:rsidSect="0033391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FA" w:rsidRDefault="00645CFA">
      <w:r>
        <w:separator/>
      </w:r>
    </w:p>
  </w:endnote>
  <w:endnote w:type="continuationSeparator" w:id="0">
    <w:p w:rsidR="00645CFA" w:rsidRDefault="0064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FA" w:rsidRDefault="00645CF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FA" w:rsidRDefault="00645CFA">
      <w:r>
        <w:separator/>
      </w:r>
    </w:p>
  </w:footnote>
  <w:footnote w:type="continuationSeparator" w:id="0">
    <w:p w:rsidR="00645CFA" w:rsidRDefault="0064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FA" w:rsidRDefault="00645CFA" w:rsidP="008205B6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F63"/>
    <w:rsid w:val="0001539B"/>
    <w:rsid w:val="00046B9C"/>
    <w:rsid w:val="000826EE"/>
    <w:rsid w:val="000A63A1"/>
    <w:rsid w:val="000A7CFB"/>
    <w:rsid w:val="000B5B79"/>
    <w:rsid w:val="000D33A7"/>
    <w:rsid w:val="000E201A"/>
    <w:rsid w:val="0011751F"/>
    <w:rsid w:val="001342B6"/>
    <w:rsid w:val="00140115"/>
    <w:rsid w:val="00142DC1"/>
    <w:rsid w:val="0017012D"/>
    <w:rsid w:val="001703E5"/>
    <w:rsid w:val="001905D4"/>
    <w:rsid w:val="001E0AA7"/>
    <w:rsid w:val="001E16AA"/>
    <w:rsid w:val="001F782A"/>
    <w:rsid w:val="00203626"/>
    <w:rsid w:val="002367FF"/>
    <w:rsid w:val="00236C9E"/>
    <w:rsid w:val="0025180C"/>
    <w:rsid w:val="00294195"/>
    <w:rsid w:val="002955E3"/>
    <w:rsid w:val="002B0CB4"/>
    <w:rsid w:val="002C15D8"/>
    <w:rsid w:val="002D76B3"/>
    <w:rsid w:val="002F46AF"/>
    <w:rsid w:val="003203AB"/>
    <w:rsid w:val="00333910"/>
    <w:rsid w:val="00340745"/>
    <w:rsid w:val="00351E90"/>
    <w:rsid w:val="00355C3F"/>
    <w:rsid w:val="00375658"/>
    <w:rsid w:val="003906E9"/>
    <w:rsid w:val="00392BFC"/>
    <w:rsid w:val="00392F63"/>
    <w:rsid w:val="00395897"/>
    <w:rsid w:val="003E18ED"/>
    <w:rsid w:val="003E3012"/>
    <w:rsid w:val="004254ED"/>
    <w:rsid w:val="0042761F"/>
    <w:rsid w:val="00447A00"/>
    <w:rsid w:val="00447BEE"/>
    <w:rsid w:val="004D1FF2"/>
    <w:rsid w:val="004D3AB9"/>
    <w:rsid w:val="005070CE"/>
    <w:rsid w:val="005201CC"/>
    <w:rsid w:val="00545E4A"/>
    <w:rsid w:val="005620E9"/>
    <w:rsid w:val="00573551"/>
    <w:rsid w:val="00601BCB"/>
    <w:rsid w:val="006076C0"/>
    <w:rsid w:val="00640C6B"/>
    <w:rsid w:val="00642B1F"/>
    <w:rsid w:val="00644CF7"/>
    <w:rsid w:val="00645CFA"/>
    <w:rsid w:val="00673399"/>
    <w:rsid w:val="006A3B0D"/>
    <w:rsid w:val="006E0B76"/>
    <w:rsid w:val="007204CA"/>
    <w:rsid w:val="00723F2F"/>
    <w:rsid w:val="0074204F"/>
    <w:rsid w:val="00773D04"/>
    <w:rsid w:val="007904B6"/>
    <w:rsid w:val="007A15C8"/>
    <w:rsid w:val="007A4F66"/>
    <w:rsid w:val="007C55C1"/>
    <w:rsid w:val="007E1E96"/>
    <w:rsid w:val="007E5A7A"/>
    <w:rsid w:val="007E60B0"/>
    <w:rsid w:val="0081640D"/>
    <w:rsid w:val="008205B6"/>
    <w:rsid w:val="008207C1"/>
    <w:rsid w:val="008943BD"/>
    <w:rsid w:val="0091015E"/>
    <w:rsid w:val="0091160D"/>
    <w:rsid w:val="009217E7"/>
    <w:rsid w:val="0092456F"/>
    <w:rsid w:val="00927118"/>
    <w:rsid w:val="00990346"/>
    <w:rsid w:val="00990B31"/>
    <w:rsid w:val="009E19BD"/>
    <w:rsid w:val="00A07D5D"/>
    <w:rsid w:val="00A11A86"/>
    <w:rsid w:val="00A70EFB"/>
    <w:rsid w:val="00A83725"/>
    <w:rsid w:val="00A97DEE"/>
    <w:rsid w:val="00AB0FC0"/>
    <w:rsid w:val="00AC48A5"/>
    <w:rsid w:val="00AD1473"/>
    <w:rsid w:val="00AD5DE9"/>
    <w:rsid w:val="00B03695"/>
    <w:rsid w:val="00B52418"/>
    <w:rsid w:val="00BA4E91"/>
    <w:rsid w:val="00BD659C"/>
    <w:rsid w:val="00C1183E"/>
    <w:rsid w:val="00C131A8"/>
    <w:rsid w:val="00C2321D"/>
    <w:rsid w:val="00C2661C"/>
    <w:rsid w:val="00C372AF"/>
    <w:rsid w:val="00C37C3E"/>
    <w:rsid w:val="00C9446C"/>
    <w:rsid w:val="00CB7AE0"/>
    <w:rsid w:val="00CD3D1C"/>
    <w:rsid w:val="00CD58D0"/>
    <w:rsid w:val="00CD7686"/>
    <w:rsid w:val="00CE2E33"/>
    <w:rsid w:val="00CE6A13"/>
    <w:rsid w:val="00D0564A"/>
    <w:rsid w:val="00D2113F"/>
    <w:rsid w:val="00D225BD"/>
    <w:rsid w:val="00D225E9"/>
    <w:rsid w:val="00D43CE2"/>
    <w:rsid w:val="00D52D9E"/>
    <w:rsid w:val="00D7413D"/>
    <w:rsid w:val="00DA49D4"/>
    <w:rsid w:val="00DB5F59"/>
    <w:rsid w:val="00DB6908"/>
    <w:rsid w:val="00DC0F7F"/>
    <w:rsid w:val="00DD1939"/>
    <w:rsid w:val="00E11BB6"/>
    <w:rsid w:val="00E3403E"/>
    <w:rsid w:val="00E3791D"/>
    <w:rsid w:val="00E42CB3"/>
    <w:rsid w:val="00E43455"/>
    <w:rsid w:val="00E444C6"/>
    <w:rsid w:val="00EF017B"/>
    <w:rsid w:val="00EF2835"/>
    <w:rsid w:val="00F01E5E"/>
    <w:rsid w:val="00F17848"/>
    <w:rsid w:val="00F47360"/>
    <w:rsid w:val="00F6651C"/>
    <w:rsid w:val="00F857FA"/>
    <w:rsid w:val="00FA0879"/>
    <w:rsid w:val="00FB0395"/>
    <w:rsid w:val="00FC1C2A"/>
    <w:rsid w:val="00FC2FF4"/>
    <w:rsid w:val="00FC7AF8"/>
    <w:rsid w:val="00FC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9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D9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52D9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D9E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FA0879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217E7"/>
    <w:rPr>
      <w:rFonts w:ascii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941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AB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21</Words>
  <Characters>121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县管公路建设项目施工许可（交通建设工程行政许可）</dc:title>
  <dc:subject/>
  <dc:creator>吕春来</dc:creator>
  <cp:keywords/>
  <dc:description/>
  <cp:lastModifiedBy>PC</cp:lastModifiedBy>
  <cp:revision>22</cp:revision>
  <cp:lastPrinted>2015-09-23T13:13:00Z</cp:lastPrinted>
  <dcterms:created xsi:type="dcterms:W3CDTF">2016-06-21T03:56:00Z</dcterms:created>
  <dcterms:modified xsi:type="dcterms:W3CDTF">2017-03-16T08:53:00Z</dcterms:modified>
</cp:coreProperties>
</file>