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58" w:rsidRDefault="00B81958" w:rsidP="00A84D9E">
      <w:pPr>
        <w:spacing w:line="240" w:lineRule="atLeas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杨凌第二届“后稷杯”农民歌手大赛报名表</w:t>
      </w:r>
      <w:bookmarkStart w:id="0" w:name="_GoBack"/>
      <w:bookmarkEnd w:id="0"/>
    </w:p>
    <w:tbl>
      <w:tblPr>
        <w:tblW w:w="14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2"/>
        <w:gridCol w:w="1380"/>
        <w:gridCol w:w="825"/>
        <w:gridCol w:w="810"/>
        <w:gridCol w:w="3060"/>
        <w:gridCol w:w="1695"/>
        <w:gridCol w:w="3090"/>
        <w:gridCol w:w="1140"/>
        <w:gridCol w:w="1230"/>
      </w:tblGrid>
      <w:tr w:rsidR="00B81958" w:rsidRPr="00327C3C">
        <w:trPr>
          <w:trHeight w:val="518"/>
        </w:trPr>
        <w:tc>
          <w:tcPr>
            <w:tcW w:w="862" w:type="dxa"/>
            <w:vAlign w:val="center"/>
          </w:tcPr>
          <w:p w:rsidR="00B81958" w:rsidRDefault="00B81958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8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825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1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306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地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1695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电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话</w:t>
            </w:r>
          </w:p>
        </w:tc>
        <w:tc>
          <w:tcPr>
            <w:tcW w:w="309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参赛曲目</w:t>
            </w:r>
          </w:p>
        </w:tc>
        <w:tc>
          <w:tcPr>
            <w:tcW w:w="114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类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23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时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长</w:t>
            </w:r>
          </w:p>
        </w:tc>
      </w:tr>
      <w:tr w:rsidR="00B81958" w:rsidRPr="00327C3C">
        <w:trPr>
          <w:trHeight w:val="588"/>
        </w:trPr>
        <w:tc>
          <w:tcPr>
            <w:tcW w:w="862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81958" w:rsidRDefault="00B81958">
            <w:pPr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B81958" w:rsidRDefault="00B81958">
            <w:pPr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B81958" w:rsidRDefault="00B81958">
            <w:pPr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81958" w:rsidRPr="00327C3C">
        <w:trPr>
          <w:trHeight w:val="588"/>
        </w:trPr>
        <w:tc>
          <w:tcPr>
            <w:tcW w:w="862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81958" w:rsidRDefault="00B81958">
            <w:pPr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B81958" w:rsidRDefault="00B81958">
            <w:pPr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B81958" w:rsidRDefault="00B81958">
            <w:pPr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81958" w:rsidRPr="00327C3C">
        <w:trPr>
          <w:trHeight w:val="588"/>
        </w:trPr>
        <w:tc>
          <w:tcPr>
            <w:tcW w:w="862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81958" w:rsidRDefault="00B81958">
            <w:pPr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B81958" w:rsidRDefault="00B81958">
            <w:pPr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B81958" w:rsidRDefault="00B81958">
            <w:pPr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81958" w:rsidRPr="00327C3C">
        <w:trPr>
          <w:trHeight w:val="588"/>
        </w:trPr>
        <w:tc>
          <w:tcPr>
            <w:tcW w:w="862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81958" w:rsidRDefault="00B81958">
            <w:pPr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B81958" w:rsidRDefault="00B81958">
            <w:pPr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B81958" w:rsidRDefault="00B81958">
            <w:pPr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81958" w:rsidRPr="00327C3C">
        <w:trPr>
          <w:trHeight w:val="588"/>
        </w:trPr>
        <w:tc>
          <w:tcPr>
            <w:tcW w:w="862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81958" w:rsidRDefault="00B81958">
            <w:pPr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B81958" w:rsidRDefault="00B81958">
            <w:pPr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B81958" w:rsidRDefault="00B81958">
            <w:pPr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81958" w:rsidRPr="00327C3C">
        <w:trPr>
          <w:trHeight w:val="588"/>
        </w:trPr>
        <w:tc>
          <w:tcPr>
            <w:tcW w:w="862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81958" w:rsidRDefault="00B81958">
            <w:pPr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B81958" w:rsidRDefault="00B81958">
            <w:pPr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B81958" w:rsidRDefault="00B81958">
            <w:pPr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81958" w:rsidRPr="00327C3C">
        <w:trPr>
          <w:trHeight w:val="588"/>
        </w:trPr>
        <w:tc>
          <w:tcPr>
            <w:tcW w:w="862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81958" w:rsidRDefault="00B81958">
            <w:pPr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B81958" w:rsidRDefault="00B81958">
            <w:pPr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B81958" w:rsidRPr="00327C3C" w:rsidRDefault="00B81958">
            <w:pPr>
              <w:spacing w:line="240" w:lineRule="atLeast"/>
              <w:jc w:val="left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81958" w:rsidRPr="00327C3C">
        <w:trPr>
          <w:trHeight w:val="588"/>
        </w:trPr>
        <w:tc>
          <w:tcPr>
            <w:tcW w:w="862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81958" w:rsidRDefault="00B81958">
            <w:pPr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B81958" w:rsidRDefault="00B81958">
            <w:pPr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B81958" w:rsidRDefault="00B81958">
            <w:pPr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81958" w:rsidRPr="00327C3C">
        <w:trPr>
          <w:trHeight w:val="588"/>
        </w:trPr>
        <w:tc>
          <w:tcPr>
            <w:tcW w:w="862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81958" w:rsidRDefault="00B81958">
            <w:pPr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B81958" w:rsidRDefault="00B81958">
            <w:pPr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B81958" w:rsidRDefault="00B81958">
            <w:pPr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B81958" w:rsidRDefault="00B81958">
            <w:pPr>
              <w:spacing w:line="24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81958" w:rsidRPr="00327C3C">
        <w:trPr>
          <w:trHeight w:val="588"/>
        </w:trPr>
        <w:tc>
          <w:tcPr>
            <w:tcW w:w="862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81958" w:rsidRDefault="00B81958">
            <w:pPr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B81958" w:rsidRDefault="00B81958">
            <w:pPr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B81958" w:rsidRDefault="00B81958">
            <w:pPr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B81958" w:rsidRDefault="00B81958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B81958" w:rsidRPr="00D35955" w:rsidRDefault="00B81958" w:rsidP="00D35955">
      <w:pPr>
        <w:pStyle w:val="NormalWeb"/>
        <w:shd w:val="clear" w:color="auto" w:fill="FFFFFF"/>
        <w:spacing w:beforeAutospacing="0" w:afterAutospacing="0" w:line="560" w:lineRule="exact"/>
        <w:rPr>
          <w:rFonts w:ascii="??_GB2312" w:hAnsi="宋体" w:cs="宋体"/>
          <w:color w:val="000000"/>
          <w:sz w:val="32"/>
          <w:szCs w:val="32"/>
        </w:rPr>
      </w:pPr>
    </w:p>
    <w:sectPr w:rsidR="00B81958" w:rsidRPr="00D35955" w:rsidSect="00A84D9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9CEE1"/>
    <w:multiLevelType w:val="singleLevel"/>
    <w:tmpl w:val="58D9CEE1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54D702B"/>
    <w:rsid w:val="00015EF2"/>
    <w:rsid w:val="00040E00"/>
    <w:rsid w:val="00072A65"/>
    <w:rsid w:val="00090D1A"/>
    <w:rsid w:val="000C5799"/>
    <w:rsid w:val="0013669D"/>
    <w:rsid w:val="00142429"/>
    <w:rsid w:val="00213059"/>
    <w:rsid w:val="002D214D"/>
    <w:rsid w:val="002D6F3D"/>
    <w:rsid w:val="002E41F3"/>
    <w:rsid w:val="003178F5"/>
    <w:rsid w:val="00327C3C"/>
    <w:rsid w:val="00372BFA"/>
    <w:rsid w:val="004565ED"/>
    <w:rsid w:val="00481C79"/>
    <w:rsid w:val="00490972"/>
    <w:rsid w:val="004918A4"/>
    <w:rsid w:val="004D0E1D"/>
    <w:rsid w:val="004D26A5"/>
    <w:rsid w:val="00560D78"/>
    <w:rsid w:val="005A62F9"/>
    <w:rsid w:val="005F22B2"/>
    <w:rsid w:val="0060050B"/>
    <w:rsid w:val="00630E92"/>
    <w:rsid w:val="006922B7"/>
    <w:rsid w:val="006E60E6"/>
    <w:rsid w:val="006E7CC8"/>
    <w:rsid w:val="00712966"/>
    <w:rsid w:val="00742434"/>
    <w:rsid w:val="007C476C"/>
    <w:rsid w:val="00806489"/>
    <w:rsid w:val="00806C85"/>
    <w:rsid w:val="008129B9"/>
    <w:rsid w:val="008407EE"/>
    <w:rsid w:val="008B3AE5"/>
    <w:rsid w:val="009873F4"/>
    <w:rsid w:val="0099511C"/>
    <w:rsid w:val="009F2CC8"/>
    <w:rsid w:val="00A020FA"/>
    <w:rsid w:val="00A170B5"/>
    <w:rsid w:val="00A51B4E"/>
    <w:rsid w:val="00A6787A"/>
    <w:rsid w:val="00A84D9E"/>
    <w:rsid w:val="00A86871"/>
    <w:rsid w:val="00AB571E"/>
    <w:rsid w:val="00AE156E"/>
    <w:rsid w:val="00AE4DCF"/>
    <w:rsid w:val="00AF70DB"/>
    <w:rsid w:val="00B81958"/>
    <w:rsid w:val="00B90E8D"/>
    <w:rsid w:val="00BA56CF"/>
    <w:rsid w:val="00BC630F"/>
    <w:rsid w:val="00BE2D05"/>
    <w:rsid w:val="00C63F12"/>
    <w:rsid w:val="00C823BD"/>
    <w:rsid w:val="00CE3817"/>
    <w:rsid w:val="00D35955"/>
    <w:rsid w:val="00D74AB4"/>
    <w:rsid w:val="00D87301"/>
    <w:rsid w:val="00DB3E79"/>
    <w:rsid w:val="00DF01EF"/>
    <w:rsid w:val="00E70B18"/>
    <w:rsid w:val="00E918F1"/>
    <w:rsid w:val="00EA4652"/>
    <w:rsid w:val="00F4357B"/>
    <w:rsid w:val="00F65777"/>
    <w:rsid w:val="00F712BC"/>
    <w:rsid w:val="00FE1265"/>
    <w:rsid w:val="118C42C6"/>
    <w:rsid w:val="254D702B"/>
    <w:rsid w:val="29553A4D"/>
    <w:rsid w:val="466331FE"/>
    <w:rsid w:val="47907CBE"/>
    <w:rsid w:val="7124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69D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36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6871"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13669D"/>
    <w:pPr>
      <w:spacing w:beforeAutospacing="1" w:afterAutospacing="1"/>
      <w:jc w:val="left"/>
    </w:pPr>
    <w:rPr>
      <w:kern w:val="0"/>
      <w:sz w:val="24"/>
    </w:rPr>
  </w:style>
  <w:style w:type="character" w:styleId="Hyperlink">
    <w:name w:val="Hyperlink"/>
    <w:basedOn w:val="DefaultParagraphFont"/>
    <w:uiPriority w:val="99"/>
    <w:rsid w:val="0013669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locked/>
    <w:rsid w:val="00EA465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23BD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</Words>
  <Characters>138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杨凌第二届“后稷杯”农民歌手大赛报名表</dc:title>
  <dc:subject/>
  <dc:creator>Administrator</dc:creator>
  <cp:keywords/>
  <dc:description/>
  <cp:lastModifiedBy>Lenovo</cp:lastModifiedBy>
  <cp:revision>2</cp:revision>
  <cp:lastPrinted>2017-09-28T03:03:00Z</cp:lastPrinted>
  <dcterms:created xsi:type="dcterms:W3CDTF">2017-10-29T01:06:00Z</dcterms:created>
  <dcterms:modified xsi:type="dcterms:W3CDTF">2017-10-29T01:06:00Z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