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pict>
          <v:shape id="_x0000_i1025" o:spt="75" type="#_x0000_t75" style="height:664.8pt;width:474.6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rPr>
          <w:rFonts w:ascii="楷体" w:hAnsi="楷体" w:eastAsia="楷体" w:cs="楷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134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pict>
          <v:shape id="_x0000_i1026" o:spt="75" type="#_x0000_t75" style="height:1602.6pt;width:799.2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pict>
          <v:shape id="_x0000_i1027" o:spt="75" type="#_x0000_t75" style="height:448.8pt;width:796.2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</w:p>
    <w:p>
      <w:pPr>
        <w:rPr>
          <w:rFonts w:ascii="楷体" w:hAnsi="楷体" w:eastAsia="楷体" w:cs="楷体"/>
          <w:sz w:val="32"/>
          <w:szCs w:val="32"/>
        </w:rPr>
        <w:sectPr>
          <w:pgSz w:w="16838" w:h="11906" w:orient="landscape"/>
          <w:pgMar w:top="510" w:right="397" w:bottom="510" w:left="397" w:header="851" w:footer="992" w:gutter="0"/>
          <w:cols w:space="0" w:num="1"/>
          <w:docGrid w:type="lines" w:linePitch="312" w:charSpace="0"/>
        </w:sectPr>
      </w:pPr>
      <w:r>
        <w:rPr>
          <w:rFonts w:ascii="楷体" w:hAnsi="楷体" w:eastAsia="楷体" w:cs="楷体"/>
          <w:sz w:val="32"/>
          <w:szCs w:val="32"/>
        </w:rPr>
        <w:pict>
          <v:shape id="_x0000_i1028" o:spt="75" type="#_x0000_t75" style="height:420pt;width:797.4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17" w:right="1800" w:bottom="2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0797084"/>
    <w:rsid w:val="007A652E"/>
    <w:rsid w:val="008E5B72"/>
    <w:rsid w:val="0090502A"/>
    <w:rsid w:val="00C87725"/>
    <w:rsid w:val="024B6A1D"/>
    <w:rsid w:val="02B60B15"/>
    <w:rsid w:val="044F0E56"/>
    <w:rsid w:val="050504F4"/>
    <w:rsid w:val="054D3027"/>
    <w:rsid w:val="05FF38F8"/>
    <w:rsid w:val="069025ED"/>
    <w:rsid w:val="074874C9"/>
    <w:rsid w:val="08421C58"/>
    <w:rsid w:val="092B4994"/>
    <w:rsid w:val="095F5F03"/>
    <w:rsid w:val="0A245E4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A47401"/>
    <w:rsid w:val="11C818CC"/>
    <w:rsid w:val="124537D7"/>
    <w:rsid w:val="13DD5026"/>
    <w:rsid w:val="15061362"/>
    <w:rsid w:val="16001FC4"/>
    <w:rsid w:val="169916F5"/>
    <w:rsid w:val="18163111"/>
    <w:rsid w:val="18717E72"/>
    <w:rsid w:val="18927548"/>
    <w:rsid w:val="194B01EB"/>
    <w:rsid w:val="198C4777"/>
    <w:rsid w:val="1AE736D8"/>
    <w:rsid w:val="1BB302DD"/>
    <w:rsid w:val="1C7210BE"/>
    <w:rsid w:val="1CB57B2D"/>
    <w:rsid w:val="1D3B1970"/>
    <w:rsid w:val="1DE45B54"/>
    <w:rsid w:val="1E1B4B61"/>
    <w:rsid w:val="1E3F44F1"/>
    <w:rsid w:val="1ED13E68"/>
    <w:rsid w:val="1ED47DCB"/>
    <w:rsid w:val="20360A7F"/>
    <w:rsid w:val="21695BFC"/>
    <w:rsid w:val="22EE1EAB"/>
    <w:rsid w:val="25B9017E"/>
    <w:rsid w:val="269540B3"/>
    <w:rsid w:val="2860338A"/>
    <w:rsid w:val="28735948"/>
    <w:rsid w:val="297937A9"/>
    <w:rsid w:val="2A624316"/>
    <w:rsid w:val="2B864346"/>
    <w:rsid w:val="2ECA04B7"/>
    <w:rsid w:val="3286669A"/>
    <w:rsid w:val="329B0193"/>
    <w:rsid w:val="32F16150"/>
    <w:rsid w:val="32F44A09"/>
    <w:rsid w:val="33194318"/>
    <w:rsid w:val="3330562A"/>
    <w:rsid w:val="35063232"/>
    <w:rsid w:val="35351413"/>
    <w:rsid w:val="35FB794F"/>
    <w:rsid w:val="372843F2"/>
    <w:rsid w:val="3E1D7537"/>
    <w:rsid w:val="3E3D7A8B"/>
    <w:rsid w:val="3FF50D56"/>
    <w:rsid w:val="403E1C0C"/>
    <w:rsid w:val="405E4DEA"/>
    <w:rsid w:val="40C5481E"/>
    <w:rsid w:val="41606A0F"/>
    <w:rsid w:val="4387170E"/>
    <w:rsid w:val="45197446"/>
    <w:rsid w:val="47166C1A"/>
    <w:rsid w:val="49CA551D"/>
    <w:rsid w:val="4B3E0049"/>
    <w:rsid w:val="4DD84F15"/>
    <w:rsid w:val="4E4D6057"/>
    <w:rsid w:val="512464F8"/>
    <w:rsid w:val="52D06686"/>
    <w:rsid w:val="531721F5"/>
    <w:rsid w:val="532B4997"/>
    <w:rsid w:val="54B5361A"/>
    <w:rsid w:val="55A51DA0"/>
    <w:rsid w:val="55D64073"/>
    <w:rsid w:val="563C5F2A"/>
    <w:rsid w:val="56630D80"/>
    <w:rsid w:val="5951665F"/>
    <w:rsid w:val="59C06671"/>
    <w:rsid w:val="5A877CE5"/>
    <w:rsid w:val="5BC568B7"/>
    <w:rsid w:val="5C551539"/>
    <w:rsid w:val="5CB74A9E"/>
    <w:rsid w:val="5E097DAC"/>
    <w:rsid w:val="5E492444"/>
    <w:rsid w:val="5E677FF0"/>
    <w:rsid w:val="5FE72DB0"/>
    <w:rsid w:val="61277F18"/>
    <w:rsid w:val="63384235"/>
    <w:rsid w:val="651547AF"/>
    <w:rsid w:val="67C37019"/>
    <w:rsid w:val="68436A53"/>
    <w:rsid w:val="68E4588C"/>
    <w:rsid w:val="69E66CCA"/>
    <w:rsid w:val="6A5443E3"/>
    <w:rsid w:val="6A747F7E"/>
    <w:rsid w:val="6CF20192"/>
    <w:rsid w:val="6E0A72E7"/>
    <w:rsid w:val="6F44375E"/>
    <w:rsid w:val="710C2D14"/>
    <w:rsid w:val="764861FE"/>
    <w:rsid w:val="76F45B1F"/>
    <w:rsid w:val="79961431"/>
    <w:rsid w:val="7A143F44"/>
    <w:rsid w:val="7AED2CA0"/>
    <w:rsid w:val="7B2F484B"/>
    <w:rsid w:val="7C2360C8"/>
    <w:rsid w:val="7CCE4EF4"/>
    <w:rsid w:val="7D6A7D78"/>
    <w:rsid w:val="7DE56D3A"/>
    <w:rsid w:val="7E0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rPr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2"/>
    <w:semiHidden/>
    <w:uiPriority w:val="99"/>
    <w:rPr>
      <w:rFonts w:ascii="Calibri" w:hAnsi="Calibri" w:cs="黑体"/>
      <w:sz w:val="18"/>
      <w:szCs w:val="18"/>
    </w:rPr>
  </w:style>
  <w:style w:type="character" w:customStyle="1" w:styleId="10">
    <w:name w:val="Header Char"/>
    <w:basedOn w:val="7"/>
    <w:link w:val="3"/>
    <w:semiHidden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image" Target="media/image3.emf"/><Relationship Id="rId11" Type="http://schemas.openxmlformats.org/officeDocument/2006/relationships/image" Target="media/image2.emf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15</Words>
  <Characters>88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lenovo</cp:lastModifiedBy>
  <cp:lastPrinted>2019-09-24T06:21:00Z</cp:lastPrinted>
  <dcterms:modified xsi:type="dcterms:W3CDTF">2020-03-26T03:49:03Z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