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2018年度揉谷镇分支户进镇安置承诺书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揉谷镇城改办、土地所：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我是揉谷镇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组分支户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，在本次分支户进镇安置资格审定中，本人及家庭成员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人作为分支户安置。现本人代表本次享受分支户安置政策的家庭成员郑重承诺：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1、在召开选房安置大会前交清相关资料，否则视为自愿放弃分支户安置资格，以后不再向政府土地、城改部门申请宅基地及安置资格；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尊重选房安置工作程序，承认抓阄选房结果，自选房之日起3个月内缴清房款，办完领房手续，否则视为自愿放弃分支户安置资格，3万元保证金不予以退还，本人及家庭成员以后不再向政府土地、城改部门申请宅基地及安置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3、以上承诺平等自愿、真实有效。本承诺壹式肆份，承诺人、镇城改办、土地所、见证单位各执一份。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分支户安置家庭成员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鉴证单位：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村党支部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村村委会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2019年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7CDF"/>
    <w:rsid w:val="02EF0512"/>
    <w:rsid w:val="04CD277E"/>
    <w:rsid w:val="068F4B3C"/>
    <w:rsid w:val="08D96E04"/>
    <w:rsid w:val="0984588F"/>
    <w:rsid w:val="0AC00019"/>
    <w:rsid w:val="0F4F4FA9"/>
    <w:rsid w:val="160E3501"/>
    <w:rsid w:val="1DA11B6F"/>
    <w:rsid w:val="1EC6252F"/>
    <w:rsid w:val="22125A99"/>
    <w:rsid w:val="26731BA8"/>
    <w:rsid w:val="291133DA"/>
    <w:rsid w:val="2CF75629"/>
    <w:rsid w:val="2D14305B"/>
    <w:rsid w:val="304546DA"/>
    <w:rsid w:val="33E33EE8"/>
    <w:rsid w:val="34D07849"/>
    <w:rsid w:val="3A9419CD"/>
    <w:rsid w:val="3A9E2AF7"/>
    <w:rsid w:val="3B8A554C"/>
    <w:rsid w:val="3D917695"/>
    <w:rsid w:val="3E205F60"/>
    <w:rsid w:val="407F7AF1"/>
    <w:rsid w:val="457C770E"/>
    <w:rsid w:val="46F5091D"/>
    <w:rsid w:val="47044578"/>
    <w:rsid w:val="47423BD7"/>
    <w:rsid w:val="47DD220A"/>
    <w:rsid w:val="4A5D639D"/>
    <w:rsid w:val="4C6B0098"/>
    <w:rsid w:val="4C7742E9"/>
    <w:rsid w:val="4D2E3B1A"/>
    <w:rsid w:val="4FC57B17"/>
    <w:rsid w:val="570C5319"/>
    <w:rsid w:val="5C2B112F"/>
    <w:rsid w:val="5DFD2608"/>
    <w:rsid w:val="5E287037"/>
    <w:rsid w:val="5F177804"/>
    <w:rsid w:val="656C762E"/>
    <w:rsid w:val="65916012"/>
    <w:rsid w:val="678A3F52"/>
    <w:rsid w:val="68787CDF"/>
    <w:rsid w:val="6B291E3D"/>
    <w:rsid w:val="6B347BAD"/>
    <w:rsid w:val="6C2C0ABE"/>
    <w:rsid w:val="6CF7033D"/>
    <w:rsid w:val="6D535020"/>
    <w:rsid w:val="6D7F484F"/>
    <w:rsid w:val="74853293"/>
    <w:rsid w:val="749327B6"/>
    <w:rsid w:val="75486464"/>
    <w:rsid w:val="75813D6E"/>
    <w:rsid w:val="76B2768B"/>
    <w:rsid w:val="795D18F0"/>
    <w:rsid w:val="7E096177"/>
    <w:rsid w:val="7E3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" w:beforeAutospacing="0" w:after="15" w:afterAutospacing="0"/>
      <w:ind w:left="15" w:right="15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222222"/>
      <w:u w:val="none"/>
    </w:rPr>
  </w:style>
  <w:style w:type="character" w:customStyle="1" w:styleId="8">
    <w:name w:val="timestyle11011"/>
    <w:basedOn w:val="4"/>
    <w:qFormat/>
    <w:uiPriority w:val="0"/>
    <w:rPr>
      <w:sz w:val="18"/>
      <w:szCs w:val="18"/>
    </w:rPr>
  </w:style>
  <w:style w:type="character" w:customStyle="1" w:styleId="9">
    <w:name w:val="authorstyle1101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2018-11-29T01:09:00Z</dcterms:created>
  <dc:creator>Lenovo</dc:creator>
  <cp:lastModifiedBy>一碗牛肉一碗面</cp:lastModifiedBy>
  <dcterms:modified xsi:type="dcterms:W3CDTF">2019-05-22T06:22:47Z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