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25" w:rsidRDefault="00C87725">
      <w:pPr>
        <w:rPr>
          <w:rFonts w:ascii="楷体" w:eastAsia="楷体" w:hAnsi="楷体" w:cs="楷体"/>
          <w:sz w:val="32"/>
          <w:szCs w:val="32"/>
        </w:rPr>
      </w:pPr>
      <w:r w:rsidRPr="00797084">
        <w:rPr>
          <w:rFonts w:ascii="楷体" w:eastAsia="楷体" w:hAnsi="楷体" w:cs="楷体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6pt;height:664.8pt">
            <v:imagedata r:id="rId6" o:title=""/>
          </v:shape>
        </w:pict>
      </w:r>
    </w:p>
    <w:p w:rsidR="00C87725" w:rsidRDefault="00C87725">
      <w:pPr>
        <w:rPr>
          <w:rFonts w:ascii="楷体" w:eastAsia="楷体" w:hAnsi="楷体" w:cs="楷体"/>
          <w:sz w:val="32"/>
          <w:szCs w:val="32"/>
        </w:rPr>
        <w:sectPr w:rsidR="00C877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134" w:left="1800" w:header="851" w:footer="992" w:gutter="0"/>
          <w:cols w:space="0"/>
          <w:docGrid w:type="lines" w:linePitch="312"/>
        </w:sectPr>
      </w:pPr>
      <w:bookmarkStart w:id="0" w:name="_GoBack"/>
      <w:bookmarkEnd w:id="0"/>
    </w:p>
    <w:p w:rsidR="00C87725" w:rsidRDefault="00C87725">
      <w:pPr>
        <w:rPr>
          <w:rFonts w:ascii="楷体" w:eastAsia="楷体" w:hAnsi="楷体" w:cs="楷体"/>
          <w:sz w:val="32"/>
          <w:szCs w:val="32"/>
        </w:rPr>
      </w:pPr>
      <w:r w:rsidRPr="00797084">
        <w:rPr>
          <w:rFonts w:ascii="楷体" w:eastAsia="楷体" w:hAnsi="楷体" w:cs="楷体"/>
          <w:sz w:val="32"/>
          <w:szCs w:val="32"/>
        </w:rPr>
        <w:pict>
          <v:shape id="_x0000_i1026" type="#_x0000_t75" style="width:799.2pt;height:1602.6pt">
            <v:imagedata r:id="rId13" o:title=""/>
          </v:shape>
        </w:pict>
      </w:r>
    </w:p>
    <w:p w:rsidR="00C87725" w:rsidRDefault="00C87725">
      <w:pPr>
        <w:rPr>
          <w:rFonts w:ascii="楷体" w:eastAsia="楷体" w:hAnsi="楷体" w:cs="楷体"/>
          <w:sz w:val="32"/>
          <w:szCs w:val="32"/>
        </w:rPr>
      </w:pPr>
    </w:p>
    <w:p w:rsidR="00C87725" w:rsidRDefault="00C87725">
      <w:pPr>
        <w:rPr>
          <w:rFonts w:ascii="楷体" w:eastAsia="楷体" w:hAnsi="楷体" w:cs="楷体"/>
          <w:sz w:val="32"/>
          <w:szCs w:val="32"/>
        </w:rPr>
      </w:pPr>
    </w:p>
    <w:p w:rsidR="00C87725" w:rsidRDefault="00C87725">
      <w:pPr>
        <w:rPr>
          <w:rFonts w:ascii="楷体" w:eastAsia="楷体" w:hAnsi="楷体" w:cs="楷体"/>
          <w:sz w:val="32"/>
          <w:szCs w:val="32"/>
        </w:rPr>
      </w:pPr>
      <w:r w:rsidRPr="00797084">
        <w:rPr>
          <w:rFonts w:ascii="楷体" w:eastAsia="楷体" w:hAnsi="楷体" w:cs="楷体"/>
          <w:sz w:val="32"/>
          <w:szCs w:val="32"/>
        </w:rPr>
        <w:pict>
          <v:shape id="_x0000_i1027" type="#_x0000_t75" style="width:796.2pt;height:448.8pt">
            <v:imagedata r:id="rId14" o:title=""/>
          </v:shape>
        </w:pict>
      </w:r>
    </w:p>
    <w:p w:rsidR="00C87725" w:rsidRDefault="00C87725">
      <w:pPr>
        <w:rPr>
          <w:rFonts w:ascii="楷体" w:eastAsia="楷体" w:hAnsi="楷体" w:cs="楷体"/>
          <w:sz w:val="32"/>
          <w:szCs w:val="32"/>
        </w:rPr>
      </w:pPr>
    </w:p>
    <w:p w:rsidR="00C87725" w:rsidRDefault="00C87725">
      <w:pPr>
        <w:rPr>
          <w:rFonts w:ascii="楷体" w:eastAsia="楷体" w:hAnsi="楷体" w:cs="楷体"/>
          <w:sz w:val="32"/>
          <w:szCs w:val="32"/>
        </w:rPr>
      </w:pPr>
    </w:p>
    <w:p w:rsidR="00C87725" w:rsidRDefault="00C87725">
      <w:pPr>
        <w:rPr>
          <w:rFonts w:ascii="楷体" w:eastAsia="楷体" w:hAnsi="楷体" w:cs="楷体"/>
          <w:sz w:val="32"/>
          <w:szCs w:val="32"/>
        </w:rPr>
      </w:pPr>
    </w:p>
    <w:p w:rsidR="00C87725" w:rsidRDefault="00C87725">
      <w:pPr>
        <w:rPr>
          <w:rFonts w:ascii="楷体" w:eastAsia="楷体" w:hAnsi="楷体" w:cs="楷体"/>
          <w:sz w:val="32"/>
          <w:szCs w:val="32"/>
        </w:rPr>
        <w:sectPr w:rsidR="00C87725">
          <w:pgSz w:w="16838" w:h="11906" w:orient="landscape"/>
          <w:pgMar w:top="510" w:right="397" w:bottom="510" w:left="397" w:header="851" w:footer="992" w:gutter="0"/>
          <w:cols w:space="0"/>
          <w:docGrid w:type="lines" w:linePitch="312"/>
        </w:sectPr>
      </w:pPr>
      <w:r w:rsidRPr="00797084">
        <w:rPr>
          <w:rFonts w:ascii="楷体" w:eastAsia="楷体" w:hAnsi="楷体" w:cs="楷体"/>
          <w:sz w:val="32"/>
          <w:szCs w:val="32"/>
        </w:rPr>
        <w:pict>
          <v:shape id="_x0000_i1028" type="#_x0000_t75" style="width:797.4pt;height:420pt">
            <v:imagedata r:id="rId15" o:title=""/>
          </v:shape>
        </w:pict>
      </w:r>
    </w:p>
    <w:p w:rsidR="00C87725" w:rsidRDefault="00C87725"/>
    <w:sectPr w:rsidR="00C87725" w:rsidSect="00797084">
      <w:pgSz w:w="11906" w:h="16838"/>
      <w:pgMar w:top="1417" w:right="1800" w:bottom="283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725" w:rsidRDefault="00C87725">
      <w:r>
        <w:separator/>
      </w:r>
    </w:p>
  </w:endnote>
  <w:endnote w:type="continuationSeparator" w:id="0">
    <w:p w:rsidR="00C87725" w:rsidRDefault="00C87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25" w:rsidRDefault="00C877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25" w:rsidRDefault="00C877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25" w:rsidRDefault="00C877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725" w:rsidRDefault="00C87725">
      <w:r>
        <w:separator/>
      </w:r>
    </w:p>
  </w:footnote>
  <w:footnote w:type="continuationSeparator" w:id="0">
    <w:p w:rsidR="00C87725" w:rsidRDefault="00C87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25" w:rsidRDefault="00C877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25" w:rsidRDefault="00C87725" w:rsidP="007A652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25" w:rsidRDefault="00C877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492444"/>
    <w:rsid w:val="00797084"/>
    <w:rsid w:val="007A652E"/>
    <w:rsid w:val="008E5B72"/>
    <w:rsid w:val="0090502A"/>
    <w:rsid w:val="00C87725"/>
    <w:rsid w:val="024B6A1D"/>
    <w:rsid w:val="02B60B15"/>
    <w:rsid w:val="044F0E56"/>
    <w:rsid w:val="050504F4"/>
    <w:rsid w:val="054D3027"/>
    <w:rsid w:val="05FF38F8"/>
    <w:rsid w:val="069025ED"/>
    <w:rsid w:val="074874C9"/>
    <w:rsid w:val="08421C58"/>
    <w:rsid w:val="092B4994"/>
    <w:rsid w:val="095F5F03"/>
    <w:rsid w:val="0A245E43"/>
    <w:rsid w:val="0A49501D"/>
    <w:rsid w:val="0ABB2133"/>
    <w:rsid w:val="0ACC5265"/>
    <w:rsid w:val="0B556806"/>
    <w:rsid w:val="0C5E25D5"/>
    <w:rsid w:val="0E0B1E8D"/>
    <w:rsid w:val="0E596D80"/>
    <w:rsid w:val="0EE74CF3"/>
    <w:rsid w:val="10E3449E"/>
    <w:rsid w:val="11A47401"/>
    <w:rsid w:val="11C818CC"/>
    <w:rsid w:val="124537D7"/>
    <w:rsid w:val="13DD5026"/>
    <w:rsid w:val="15061362"/>
    <w:rsid w:val="16001FC4"/>
    <w:rsid w:val="169916F5"/>
    <w:rsid w:val="18163111"/>
    <w:rsid w:val="18717E72"/>
    <w:rsid w:val="18927548"/>
    <w:rsid w:val="194B01EB"/>
    <w:rsid w:val="198C4777"/>
    <w:rsid w:val="1AE736D8"/>
    <w:rsid w:val="1BB302DD"/>
    <w:rsid w:val="1C7210BE"/>
    <w:rsid w:val="1CB57B2D"/>
    <w:rsid w:val="1D3B1970"/>
    <w:rsid w:val="1DE45B54"/>
    <w:rsid w:val="1E1B4B61"/>
    <w:rsid w:val="1E3F44F1"/>
    <w:rsid w:val="1ED13E68"/>
    <w:rsid w:val="1ED47DCB"/>
    <w:rsid w:val="20360A7F"/>
    <w:rsid w:val="21695BFC"/>
    <w:rsid w:val="22EE1EAB"/>
    <w:rsid w:val="25B9017E"/>
    <w:rsid w:val="269540B3"/>
    <w:rsid w:val="2860338A"/>
    <w:rsid w:val="28735948"/>
    <w:rsid w:val="297937A9"/>
    <w:rsid w:val="2A624316"/>
    <w:rsid w:val="2B864346"/>
    <w:rsid w:val="2ECA04B7"/>
    <w:rsid w:val="3286669A"/>
    <w:rsid w:val="329B0193"/>
    <w:rsid w:val="32F16150"/>
    <w:rsid w:val="32F44A09"/>
    <w:rsid w:val="33194318"/>
    <w:rsid w:val="3330562A"/>
    <w:rsid w:val="35063232"/>
    <w:rsid w:val="35351413"/>
    <w:rsid w:val="35FB794F"/>
    <w:rsid w:val="372843F2"/>
    <w:rsid w:val="3E1D7537"/>
    <w:rsid w:val="3E3D7A8B"/>
    <w:rsid w:val="3FF50D56"/>
    <w:rsid w:val="403E1C0C"/>
    <w:rsid w:val="405E4DEA"/>
    <w:rsid w:val="40C5481E"/>
    <w:rsid w:val="41606A0F"/>
    <w:rsid w:val="4387170E"/>
    <w:rsid w:val="45197446"/>
    <w:rsid w:val="47166C1A"/>
    <w:rsid w:val="49CA551D"/>
    <w:rsid w:val="4B3E0049"/>
    <w:rsid w:val="4DD84F15"/>
    <w:rsid w:val="4E4D6057"/>
    <w:rsid w:val="512464F8"/>
    <w:rsid w:val="52D06686"/>
    <w:rsid w:val="531721F5"/>
    <w:rsid w:val="532B4997"/>
    <w:rsid w:val="54B5361A"/>
    <w:rsid w:val="55A51DA0"/>
    <w:rsid w:val="55D64073"/>
    <w:rsid w:val="563C5F2A"/>
    <w:rsid w:val="56630D80"/>
    <w:rsid w:val="5951665F"/>
    <w:rsid w:val="59C06671"/>
    <w:rsid w:val="5BC568B7"/>
    <w:rsid w:val="5C551539"/>
    <w:rsid w:val="5CB74A9E"/>
    <w:rsid w:val="5E097DAC"/>
    <w:rsid w:val="5E492444"/>
    <w:rsid w:val="5E677FF0"/>
    <w:rsid w:val="5FE72DB0"/>
    <w:rsid w:val="61277F18"/>
    <w:rsid w:val="63384235"/>
    <w:rsid w:val="651547AF"/>
    <w:rsid w:val="67C37019"/>
    <w:rsid w:val="68436A53"/>
    <w:rsid w:val="68E4588C"/>
    <w:rsid w:val="69E66CCA"/>
    <w:rsid w:val="6A5443E3"/>
    <w:rsid w:val="6A747F7E"/>
    <w:rsid w:val="6CF20192"/>
    <w:rsid w:val="6E0A72E7"/>
    <w:rsid w:val="6F44375E"/>
    <w:rsid w:val="710C2D14"/>
    <w:rsid w:val="764861FE"/>
    <w:rsid w:val="76F45B1F"/>
    <w:rsid w:val="79961431"/>
    <w:rsid w:val="7A143F44"/>
    <w:rsid w:val="7AED2CA0"/>
    <w:rsid w:val="7B2F484B"/>
    <w:rsid w:val="7C2360C8"/>
    <w:rsid w:val="7CCE4EF4"/>
    <w:rsid w:val="7D6A7D78"/>
    <w:rsid w:val="7DE56D3A"/>
    <w:rsid w:val="7E00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84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97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03D65"/>
    <w:rPr>
      <w:rFonts w:ascii="Calibri" w:hAnsi="Calibri" w:cs="黑体"/>
      <w:sz w:val="18"/>
      <w:szCs w:val="18"/>
    </w:rPr>
  </w:style>
  <w:style w:type="paragraph" w:styleId="Header">
    <w:name w:val="header"/>
    <w:basedOn w:val="Normal"/>
    <w:link w:val="HeaderChar"/>
    <w:uiPriority w:val="99"/>
    <w:rsid w:val="00797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03D65"/>
    <w:rPr>
      <w:rFonts w:ascii="Calibri" w:hAnsi="Calibri" w:cs="黑体"/>
      <w:sz w:val="18"/>
      <w:szCs w:val="18"/>
    </w:rPr>
  </w:style>
  <w:style w:type="paragraph" w:styleId="NormalWeb">
    <w:name w:val="Normal (Web)"/>
    <w:basedOn w:val="Normal"/>
    <w:uiPriority w:val="99"/>
    <w:rsid w:val="00797084"/>
    <w:rPr>
      <w:sz w:val="24"/>
    </w:rPr>
  </w:style>
  <w:style w:type="table" w:styleId="TableGrid">
    <w:name w:val="Table Grid"/>
    <w:basedOn w:val="TableNormal"/>
    <w:uiPriority w:val="99"/>
    <w:rsid w:val="0079708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970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4.emf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7</Pages>
  <Words>15</Words>
  <Characters>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郭超(拟稿)</dc:creator>
  <cp:keywords/>
  <dc:description/>
  <cp:lastModifiedBy>Administrator</cp:lastModifiedBy>
  <cp:revision>2</cp:revision>
  <cp:lastPrinted>2019-09-24T06:21:00Z</cp:lastPrinted>
  <dcterms:created xsi:type="dcterms:W3CDTF">2018-01-17T10:25:00Z</dcterms:created>
  <dcterms:modified xsi:type="dcterms:W3CDTF">2019-10-28T09:26:00Z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